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98" w:rsidRDefault="00184498">
      <w:pPr>
        <w:jc w:val="center"/>
        <w:rPr>
          <w:rFonts w:ascii="文星标宋" w:eastAsia="文星标宋"/>
          <w:szCs w:val="32"/>
        </w:rPr>
      </w:pPr>
      <w:r w:rsidRPr="004D301D">
        <w:rPr>
          <w:rFonts w:ascii="文星标宋" w:eastAsia="文星标宋" w:hint="eastAsia"/>
          <w:szCs w:val="32"/>
        </w:rPr>
        <w:t>广东南粤集团人力资源有限公司招聘工作人员报名登记表</w:t>
      </w:r>
      <w:bookmarkStart w:id="0" w:name="_GoBack"/>
      <w:bookmarkEnd w:id="0"/>
    </w:p>
    <w:tbl>
      <w:tblPr>
        <w:tblW w:w="964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095"/>
        <w:gridCol w:w="1134"/>
        <w:gridCol w:w="1134"/>
        <w:gridCol w:w="6"/>
        <w:gridCol w:w="379"/>
        <w:gridCol w:w="1174"/>
        <w:gridCol w:w="948"/>
        <w:gridCol w:w="681"/>
        <w:gridCol w:w="1064"/>
        <w:gridCol w:w="2028"/>
      </w:tblGrid>
      <w:tr w:rsidR="00184498" w:rsidRPr="00651DE6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报考岗位</w:t>
            </w:r>
          </w:p>
          <w:p w:rsidR="00184498" w:rsidRDefault="00184498">
            <w:pPr>
              <w:pStyle w:val="a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Pr="001F77AA" w:rsidRDefault="00184498">
            <w:pPr>
              <w:pStyle w:val="a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 w:rsidRPr="001F77AA">
              <w:rPr>
                <w:rFonts w:ascii="文星仿宋" w:eastAsia="文星仿宋" w:hAnsi="Times New Roman" w:cs="Times New Roman" w:hint="eastAsia"/>
                <w:sz w:val="21"/>
                <w:szCs w:val="21"/>
              </w:rPr>
              <w:t>报考</w:t>
            </w:r>
            <w:r w:rsidRPr="00881339">
              <w:rPr>
                <w:rFonts w:ascii="文星仿宋" w:eastAsia="文星仿宋" w:hAnsi="Times New Roman" w:cs="Times New Roman" w:hint="eastAsia"/>
                <w:sz w:val="21"/>
                <w:szCs w:val="21"/>
              </w:rPr>
              <w:t>驻点</w:t>
            </w:r>
            <w:r w:rsidRPr="00881339">
              <w:rPr>
                <w:rFonts w:ascii="文星仿宋" w:eastAsia="文星仿宋" w:hAnsi="Times New Roman" w:cs="Times New Roman"/>
                <w:sz w:val="21"/>
                <w:szCs w:val="21"/>
              </w:rPr>
              <w:t>/</w:t>
            </w:r>
            <w:r w:rsidRPr="001F77AA">
              <w:rPr>
                <w:rFonts w:ascii="文星仿宋" w:eastAsia="文星仿宋" w:hAnsi="Times New Roman" w:cs="Times New Roman" w:hint="eastAsia"/>
                <w:sz w:val="21"/>
                <w:szCs w:val="21"/>
              </w:rPr>
              <w:t>县域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Pr="00B15767" w:rsidRDefault="00184498">
            <w:pPr>
              <w:pStyle w:val="a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184498" w:rsidRPr="00651DE6">
        <w:trPr>
          <w:trHeight w:hRule="exact" w:val="45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别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45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身份证</w:t>
            </w:r>
          </w:p>
          <w:p w:rsidR="00184498" w:rsidRDefault="00184498">
            <w:pPr>
              <w:pStyle w:val="a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454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现住地址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454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户籍所在地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贯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184498" w:rsidRDefault="00184498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</w:p>
          <w:p w:rsidR="00184498" w:rsidRDefault="00184498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184498" w:rsidRDefault="00184498">
            <w:pPr>
              <w:pStyle w:val="a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</w:p>
          <w:p w:rsidR="00184498" w:rsidRDefault="00184498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184498" w:rsidRDefault="00184498">
            <w:pPr>
              <w:pStyle w:val="a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66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有何特长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职业（专业）资格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369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主要教育</w:t>
            </w:r>
          </w:p>
          <w:p w:rsidR="00184498" w:rsidRDefault="00184498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和工作经</w:t>
            </w:r>
          </w:p>
          <w:p w:rsidR="00184498" w:rsidRDefault="00184498">
            <w:pPr>
              <w:pStyle w:val="a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</w:p>
          <w:p w:rsidR="00184498" w:rsidRDefault="00184498">
            <w:pPr>
              <w:pStyle w:val="a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（教育经</w:t>
            </w:r>
          </w:p>
          <w:p w:rsidR="00184498" w:rsidRDefault="00184498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历从高中</w:t>
            </w:r>
          </w:p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起填）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184498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369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家</w:t>
            </w:r>
          </w:p>
          <w:p w:rsidR="00184498" w:rsidRDefault="00184498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庭</w:t>
            </w:r>
          </w:p>
          <w:p w:rsidR="00184498" w:rsidRDefault="00184498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</w:p>
          <w:p w:rsidR="00184498" w:rsidRDefault="00184498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</w:p>
          <w:p w:rsidR="00184498" w:rsidRDefault="00184498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成</w:t>
            </w:r>
          </w:p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工作单位及职务</w:t>
            </w:r>
          </w:p>
        </w:tc>
      </w:tr>
      <w:tr w:rsidR="00184498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 w:rsidR="00184498" w:rsidRPr="00651DE6">
        <w:trPr>
          <w:trHeight w:hRule="exact" w:val="1462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ascii="文星黑体" w:eastAsia="文星黑体" w:hint="eastAsia"/>
                <w:sz w:val="21"/>
                <w:szCs w:val="21"/>
              </w:rPr>
              <w:t>本人承诺：本表所填写内容完全属实，如有与事实不符，一切责任由本人承担。</w:t>
            </w: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 w:rsidR="00184498" w:rsidRDefault="00184498">
            <w:pPr>
              <w:pStyle w:val="a"/>
              <w:spacing w:line="320" w:lineRule="exact"/>
              <w:ind w:left="40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  <w:p w:rsidR="00184498" w:rsidRDefault="00184498">
            <w:pPr>
              <w:pStyle w:val="a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184498" w:rsidRDefault="00184498" w:rsidP="00184498">
            <w:pPr>
              <w:pStyle w:val="a"/>
              <w:spacing w:line="360" w:lineRule="exact"/>
              <w:ind w:right="248" w:firstLineChars="2700" w:firstLine="31680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184498" w:rsidRPr="00651DE6">
        <w:trPr>
          <w:trHeight w:hRule="exact" w:val="105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184498" w:rsidRDefault="00184498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:rsidR="00184498" w:rsidRDefault="00184498">
            <w:pPr>
              <w:pStyle w:val="a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:rsidR="00184498" w:rsidRDefault="00184498" w:rsidP="00184498">
            <w:pPr>
              <w:pStyle w:val="a"/>
              <w:spacing w:line="300" w:lineRule="exact"/>
              <w:ind w:firstLineChars="1400" w:firstLine="31680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184498" w:rsidRPr="00651DE6">
        <w:trPr>
          <w:trHeight w:hRule="exact" w:val="488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Default="00184498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 w:rsidR="00184498" w:rsidRDefault="00184498">
      <w:pPr>
        <w:spacing w:line="240" w:lineRule="exact"/>
        <w:contextualSpacing/>
        <w:rPr>
          <w:szCs w:val="32"/>
        </w:rPr>
      </w:pPr>
    </w:p>
    <w:sectPr w:rsidR="00184498" w:rsidSect="00EC4C47">
      <w:footerReference w:type="default" r:id="rId6"/>
      <w:pgSz w:w="11906" w:h="16838"/>
      <w:pgMar w:top="1701" w:right="1588" w:bottom="1418" w:left="1588" w:header="1701" w:footer="1134" w:gutter="0"/>
      <w:cols w:space="0"/>
      <w:docGrid w:type="linesAndChars" w:linePitch="596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98" w:rsidRDefault="00184498" w:rsidP="00EC4C47">
      <w:r>
        <w:separator/>
      </w:r>
    </w:p>
  </w:endnote>
  <w:endnote w:type="continuationSeparator" w:id="0">
    <w:p w:rsidR="00184498" w:rsidRDefault="00184498" w:rsidP="00EC4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黑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98" w:rsidRDefault="00184498">
    <w:pPr>
      <w:pStyle w:val="Footer"/>
      <w:jc w:val="center"/>
    </w:pPr>
    <w:fldSimple w:instr="PAGE   \* MERGEFORMAT">
      <w:r w:rsidRPr="00881339">
        <w:rPr>
          <w:noProof/>
          <w:lang w:val="zh-CN"/>
        </w:rPr>
        <w:t>1</w:t>
      </w:r>
    </w:fldSimple>
  </w:p>
  <w:p w:rsidR="00184498" w:rsidRDefault="001844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98" w:rsidRDefault="00184498" w:rsidP="00EC4C47">
      <w:r>
        <w:separator/>
      </w:r>
    </w:p>
  </w:footnote>
  <w:footnote w:type="continuationSeparator" w:id="0">
    <w:p w:rsidR="00184498" w:rsidRDefault="00184498" w:rsidP="00EC4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56"/>
  <w:drawingGridVerticalSpacing w:val="29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EzMDI4OTY4MzZiMTU1MWU0NDNjZWFkOGRmOTk1NGU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4421"/>
    <w:rsid w:val="000C06DE"/>
    <w:rsid w:val="000D7E79"/>
    <w:rsid w:val="000F0622"/>
    <w:rsid w:val="001524FF"/>
    <w:rsid w:val="0015506B"/>
    <w:rsid w:val="00155992"/>
    <w:rsid w:val="00162EDF"/>
    <w:rsid w:val="00184498"/>
    <w:rsid w:val="00187378"/>
    <w:rsid w:val="001E4231"/>
    <w:rsid w:val="001F246E"/>
    <w:rsid w:val="001F715C"/>
    <w:rsid w:val="001F77AA"/>
    <w:rsid w:val="002079F9"/>
    <w:rsid w:val="0022068D"/>
    <w:rsid w:val="002324D4"/>
    <w:rsid w:val="00232D56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25977"/>
    <w:rsid w:val="00450FDF"/>
    <w:rsid w:val="00475D90"/>
    <w:rsid w:val="004901BF"/>
    <w:rsid w:val="00497E48"/>
    <w:rsid w:val="004B5242"/>
    <w:rsid w:val="004C2F24"/>
    <w:rsid w:val="004D05A2"/>
    <w:rsid w:val="004D1DCD"/>
    <w:rsid w:val="004D301D"/>
    <w:rsid w:val="004F5293"/>
    <w:rsid w:val="005118D6"/>
    <w:rsid w:val="005123C0"/>
    <w:rsid w:val="00522C11"/>
    <w:rsid w:val="00522F4E"/>
    <w:rsid w:val="005559ED"/>
    <w:rsid w:val="00556A17"/>
    <w:rsid w:val="005642FC"/>
    <w:rsid w:val="00573142"/>
    <w:rsid w:val="0059371C"/>
    <w:rsid w:val="005944B3"/>
    <w:rsid w:val="005A780E"/>
    <w:rsid w:val="005B7C6E"/>
    <w:rsid w:val="005E2EDA"/>
    <w:rsid w:val="006024EF"/>
    <w:rsid w:val="0061598F"/>
    <w:rsid w:val="00623632"/>
    <w:rsid w:val="00626BD1"/>
    <w:rsid w:val="0063305D"/>
    <w:rsid w:val="006456C4"/>
    <w:rsid w:val="00651DE6"/>
    <w:rsid w:val="00660FE9"/>
    <w:rsid w:val="00687ECA"/>
    <w:rsid w:val="006B42FC"/>
    <w:rsid w:val="006C4BBF"/>
    <w:rsid w:val="006D27FA"/>
    <w:rsid w:val="006E55E0"/>
    <w:rsid w:val="007003A2"/>
    <w:rsid w:val="00703AB3"/>
    <w:rsid w:val="00705BA8"/>
    <w:rsid w:val="00736870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81339"/>
    <w:rsid w:val="008B2B4B"/>
    <w:rsid w:val="008E409E"/>
    <w:rsid w:val="008E5E2A"/>
    <w:rsid w:val="009245AA"/>
    <w:rsid w:val="00924603"/>
    <w:rsid w:val="00936A20"/>
    <w:rsid w:val="009418D9"/>
    <w:rsid w:val="009440C7"/>
    <w:rsid w:val="0097029F"/>
    <w:rsid w:val="0097647F"/>
    <w:rsid w:val="00983FF9"/>
    <w:rsid w:val="00984BA1"/>
    <w:rsid w:val="009A5B7B"/>
    <w:rsid w:val="009B24DA"/>
    <w:rsid w:val="009C0C71"/>
    <w:rsid w:val="009F4EDD"/>
    <w:rsid w:val="00A04D4B"/>
    <w:rsid w:val="00A326EB"/>
    <w:rsid w:val="00A34E57"/>
    <w:rsid w:val="00A40E13"/>
    <w:rsid w:val="00A46A48"/>
    <w:rsid w:val="00A75794"/>
    <w:rsid w:val="00A808C3"/>
    <w:rsid w:val="00AB0AA1"/>
    <w:rsid w:val="00AB3853"/>
    <w:rsid w:val="00AB494A"/>
    <w:rsid w:val="00AE0D78"/>
    <w:rsid w:val="00AE6B6C"/>
    <w:rsid w:val="00AF70BE"/>
    <w:rsid w:val="00B02758"/>
    <w:rsid w:val="00B13176"/>
    <w:rsid w:val="00B15767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C5966"/>
    <w:rsid w:val="00CD4E29"/>
    <w:rsid w:val="00CD6D71"/>
    <w:rsid w:val="00D413E5"/>
    <w:rsid w:val="00D422D8"/>
    <w:rsid w:val="00D43F93"/>
    <w:rsid w:val="00D62CCE"/>
    <w:rsid w:val="00D743FB"/>
    <w:rsid w:val="00D75DEB"/>
    <w:rsid w:val="00D95A43"/>
    <w:rsid w:val="00DA5891"/>
    <w:rsid w:val="00E22424"/>
    <w:rsid w:val="00E6602C"/>
    <w:rsid w:val="00E71F49"/>
    <w:rsid w:val="00E85308"/>
    <w:rsid w:val="00EC1E31"/>
    <w:rsid w:val="00EC4C47"/>
    <w:rsid w:val="00ED7C13"/>
    <w:rsid w:val="00EF2880"/>
    <w:rsid w:val="00F01575"/>
    <w:rsid w:val="00F10B24"/>
    <w:rsid w:val="00F16F32"/>
    <w:rsid w:val="00F31C6F"/>
    <w:rsid w:val="00F51DCD"/>
    <w:rsid w:val="00FC7079"/>
    <w:rsid w:val="00FD667E"/>
    <w:rsid w:val="00FF73A2"/>
    <w:rsid w:val="019E5682"/>
    <w:rsid w:val="0CB35E8B"/>
    <w:rsid w:val="175F6A73"/>
    <w:rsid w:val="1A6D0F71"/>
    <w:rsid w:val="1ADA73F1"/>
    <w:rsid w:val="2132188A"/>
    <w:rsid w:val="234D3D0E"/>
    <w:rsid w:val="25735F2B"/>
    <w:rsid w:val="268D4F3D"/>
    <w:rsid w:val="2CF9413A"/>
    <w:rsid w:val="2EF225B8"/>
    <w:rsid w:val="3563533C"/>
    <w:rsid w:val="3B0C7D64"/>
    <w:rsid w:val="3EB80120"/>
    <w:rsid w:val="419D3D8A"/>
    <w:rsid w:val="42D43FF6"/>
    <w:rsid w:val="45973666"/>
    <w:rsid w:val="47C23416"/>
    <w:rsid w:val="4D882090"/>
    <w:rsid w:val="4FAD43D1"/>
    <w:rsid w:val="509E1A80"/>
    <w:rsid w:val="56BA4B9D"/>
    <w:rsid w:val="58260357"/>
    <w:rsid w:val="5C82197D"/>
    <w:rsid w:val="5EB35F5A"/>
    <w:rsid w:val="62495542"/>
    <w:rsid w:val="6AA029F9"/>
    <w:rsid w:val="6B5D02B8"/>
    <w:rsid w:val="6DA35759"/>
    <w:rsid w:val="7126625E"/>
    <w:rsid w:val="715B6CEE"/>
    <w:rsid w:val="738154DE"/>
    <w:rsid w:val="783134FF"/>
    <w:rsid w:val="7BA8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47"/>
    <w:pPr>
      <w:widowControl w:val="0"/>
      <w:jc w:val="both"/>
    </w:pPr>
    <w:rPr>
      <w:rFonts w:ascii="Calibri" w:eastAsia="文星仿宋" w:hAnsi="Calibri"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4C47"/>
    <w:pPr>
      <w:spacing w:beforeAutospacing="1" w:afterAutospacing="1"/>
      <w:jc w:val="left"/>
      <w:outlineLvl w:val="2"/>
    </w:pPr>
    <w:rPr>
      <w:rFonts w:ascii="宋体" w:eastAsia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068D"/>
    <w:rPr>
      <w:rFonts w:ascii="Calibri" w:eastAsia="文星仿宋" w:hAnsi="Calibri" w:cs="Times New Roman"/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rsid w:val="00EC4C4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C4C47"/>
    <w:rPr>
      <w:rFonts w:eastAsia="文星仿宋" w:cs="Times New Roman"/>
      <w:sz w:val="32"/>
    </w:rPr>
  </w:style>
  <w:style w:type="paragraph" w:styleId="Footer">
    <w:name w:val="footer"/>
    <w:basedOn w:val="Normal"/>
    <w:link w:val="FooterChar"/>
    <w:uiPriority w:val="99"/>
    <w:rsid w:val="00EC4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4C47"/>
    <w:rPr>
      <w:rFonts w:eastAsia="文星仿宋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C4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C47"/>
    <w:rPr>
      <w:rFonts w:eastAsia="文星仿宋" w:cs="Times New Roman"/>
      <w:sz w:val="18"/>
      <w:szCs w:val="18"/>
    </w:rPr>
  </w:style>
  <w:style w:type="paragraph" w:styleId="NormalWeb">
    <w:name w:val="Normal (Web)"/>
    <w:basedOn w:val="Normal"/>
    <w:uiPriority w:val="99"/>
    <w:rsid w:val="00EC4C47"/>
    <w:pPr>
      <w:spacing w:beforeAutospacing="1" w:afterAutospacing="1"/>
      <w:jc w:val="left"/>
    </w:pPr>
    <w:rPr>
      <w:kern w:val="0"/>
      <w:szCs w:val="24"/>
    </w:rPr>
  </w:style>
  <w:style w:type="table" w:styleId="TableGrid">
    <w:name w:val="Table Grid"/>
    <w:basedOn w:val="TableNormal"/>
    <w:uiPriority w:val="99"/>
    <w:rsid w:val="00EC4C4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4C47"/>
    <w:pPr>
      <w:ind w:firstLineChars="200" w:firstLine="420"/>
    </w:pPr>
  </w:style>
  <w:style w:type="paragraph" w:customStyle="1" w:styleId="a">
    <w:name w:val="样式"/>
    <w:uiPriority w:val="99"/>
    <w:rsid w:val="00EC4C47"/>
    <w:pPr>
      <w:widowControl w:val="0"/>
      <w:autoSpaceDE w:val="0"/>
      <w:autoSpaceDN w:val="0"/>
      <w:adjustRightInd w:val="0"/>
    </w:pPr>
    <w:rPr>
      <w:rFonts w:ascii="宋体" w:hAnsi="宋体" w:cs="宋体"/>
      <w:kern w:val="0"/>
      <w:sz w:val="24"/>
      <w:szCs w:val="24"/>
    </w:rPr>
  </w:style>
  <w:style w:type="character" w:customStyle="1" w:styleId="sc">
    <w:name w:val="sc"/>
    <w:basedOn w:val="DefaultParagraphFont"/>
    <w:uiPriority w:val="99"/>
    <w:rsid w:val="00EC4C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80</Words>
  <Characters>457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劳务派遣人员报名表</dc:title>
  <dc:subject/>
  <dc:creator>叶子洁</dc:creator>
  <cp:keywords/>
  <dc:description/>
  <cp:lastModifiedBy>AutoBVT</cp:lastModifiedBy>
  <cp:revision>7</cp:revision>
  <cp:lastPrinted>2021-11-11T13:52:00Z</cp:lastPrinted>
  <dcterms:created xsi:type="dcterms:W3CDTF">2021-11-30T07:40:00Z</dcterms:created>
  <dcterms:modified xsi:type="dcterms:W3CDTF">2023-03-22T08:54:00Z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49CA173B098C49E89780AD935FF7C44B</vt:lpwstr>
  </property>
</Properties>
</file>